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8A8BD">
      <w:pPr>
        <w:pStyle w:val="4"/>
        <w:jc w:val="both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附件：</w:t>
      </w:r>
    </w:p>
    <w:p w14:paraId="7E7391C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/>
        </w:rPr>
      </w:pPr>
      <w:r>
        <w:rPr>
          <w:rFonts w:hint="eastAsia"/>
          <w:lang w:eastAsia="zh-CN"/>
        </w:rPr>
        <w:t>人工智能在老年医疗领域应用典型案例</w:t>
      </w:r>
      <w:r>
        <w:rPr>
          <w:rFonts w:hint="eastAsia"/>
        </w:rPr>
        <w:t>典型案例</w:t>
      </w:r>
    </w:p>
    <w:p w14:paraId="4BA4B2B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</w:pPr>
      <w:bookmarkStart w:id="0" w:name="_GoBack"/>
      <w:bookmarkEnd w:id="0"/>
      <w:r>
        <w:rPr>
          <w:rFonts w:hint="eastAsia"/>
        </w:rPr>
        <w:t>申报表</w:t>
      </w:r>
    </w:p>
    <w:tbl>
      <w:tblPr>
        <w:tblStyle w:val="9"/>
        <w:tblW w:w="895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1586"/>
        <w:gridCol w:w="1701"/>
        <w:gridCol w:w="2673"/>
      </w:tblGrid>
      <w:tr w14:paraId="540B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8F97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申报单位</w:t>
            </w:r>
          </w:p>
        </w:tc>
        <w:tc>
          <w:tcPr>
            <w:tcW w:w="5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CA9C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2D8DA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1001">
            <w:pP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案例类别</w:t>
            </w:r>
          </w:p>
        </w:tc>
        <w:tc>
          <w:tcPr>
            <w:tcW w:w="5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F05F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6D37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2532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案例名称</w:t>
            </w:r>
          </w:p>
        </w:tc>
        <w:tc>
          <w:tcPr>
            <w:tcW w:w="5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42A5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2CD3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D9BC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申报案例形式（请勾选）</w:t>
            </w:r>
          </w:p>
        </w:tc>
        <w:tc>
          <w:tcPr>
            <w:tcW w:w="5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8DB8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WORD    □PPT    □短视频    □其它：</w:t>
            </w:r>
          </w:p>
        </w:tc>
      </w:tr>
      <w:tr w14:paraId="5222E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CED9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负责人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152E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550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部门/职务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2770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4585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8DBA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128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25EE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手机号码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CBEE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5EF7B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B902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4A12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4242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电子邮件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7B06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0C808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D056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联系人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A57066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D784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手机号码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0B3DCC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56EB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0FC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2B5059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53F6">
            <w:pPr>
              <w:rPr>
                <w:rFonts w:hint="eastAsia" w:ascii="宋体" w:hAnsi="宋体" w:eastAsia="宋体" w:cs="宋体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电子邮件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89E889">
            <w:pPr>
              <w:jc w:val="both"/>
              <w:rPr>
                <w:rFonts w:hint="eastAsia" w:ascii="宋体" w:hAnsi="宋体" w:eastAsia="宋体" w:cs="宋体"/>
                <w:sz w:val="28"/>
                <w:szCs w:val="22"/>
              </w:rPr>
            </w:pPr>
          </w:p>
        </w:tc>
      </w:tr>
      <w:tr w14:paraId="062B4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8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B318F5">
            <w:pPr>
              <w:pStyle w:val="8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      </w:t>
            </w:r>
          </w:p>
          <w:p w14:paraId="7D6CF03D">
            <w:pPr>
              <w:pStyle w:val="8"/>
              <w:rPr>
                <w:shd w:val="clear" w:color="auto" w:fill="FFFFFF"/>
              </w:rPr>
            </w:pPr>
          </w:p>
          <w:p w14:paraId="3F6F2044">
            <w:pPr>
              <w:pStyle w:val="8"/>
              <w:rPr>
                <w:shd w:val="clear" w:color="auto" w:fill="FFFFFF"/>
              </w:rPr>
            </w:pPr>
          </w:p>
          <w:p w14:paraId="080BB329">
            <w:pPr>
              <w:pStyle w:val="8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 xml:space="preserve">            </w:t>
            </w:r>
          </w:p>
          <w:p w14:paraId="5B89C122">
            <w:r>
              <w:rPr>
                <w:rStyle w:val="23"/>
                <w:rFonts w:hint="default" w:cs="宋体" w:asciiTheme="minorEastAsia" w:hAnsiTheme="minorEastAsia" w:eastAsiaTheme="minorEastAsia"/>
                <w:sz w:val="28"/>
                <w:szCs w:val="28"/>
                <w:lang w:bidi="ar"/>
              </w:rPr>
              <w:t xml:space="preserve">  </w:t>
            </w:r>
          </w:p>
        </w:tc>
      </w:tr>
      <w:tr w14:paraId="7CB5C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7383A">
            <w:pPr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hint="default" w:cs="宋体" w:asciiTheme="minorEastAsia" w:hAnsiTheme="minorEastAsia" w:eastAsiaTheme="minorEastAsia"/>
                <w:lang w:bidi="ar"/>
              </w:rPr>
              <w:t>本单位承诺：投稿案例主题内容积极健康向上，符合社会主义核心价值观，内容原创，无抄袭、篡改，且未参与其他相关评比。作品如涉及真实病人已征得本人同意并确保未出现相关医疗设备、药品公司名称及LOGO。</w:t>
            </w:r>
          </w:p>
        </w:tc>
        <w:tc>
          <w:tcPr>
            <w:tcW w:w="4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ADDBFE9"/>
        </w:tc>
      </w:tr>
      <w:tr w14:paraId="1E8B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0EF75"/>
        </w:tc>
        <w:tc>
          <w:tcPr>
            <w:tcW w:w="4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4705798E"/>
        </w:tc>
      </w:tr>
      <w:tr w14:paraId="58AF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C9C8E"/>
        </w:tc>
        <w:tc>
          <w:tcPr>
            <w:tcW w:w="4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79CC4BAB"/>
        </w:tc>
      </w:tr>
      <w:tr w14:paraId="371BAAE1"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8D5211"/>
        </w:tc>
        <w:tc>
          <w:tcPr>
            <w:tcW w:w="4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57AB8E6"/>
        </w:tc>
      </w:tr>
      <w:tr w14:paraId="4942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F2997"/>
        </w:tc>
        <w:tc>
          <w:tcPr>
            <w:tcW w:w="4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34505EB3"/>
        </w:tc>
      </w:tr>
      <w:tr w14:paraId="12F36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3BE18"/>
        </w:tc>
        <w:tc>
          <w:tcPr>
            <w:tcW w:w="437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9A7">
            <w:pP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 xml:space="preserve">单位意见（盖章）：        </w:t>
            </w:r>
          </w:p>
          <w:p w14:paraId="7B414283"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2"/>
                <w:lang w:bidi="ar"/>
              </w:rPr>
              <w:t>年    月    日</w:t>
            </w:r>
          </w:p>
        </w:tc>
      </w:tr>
      <w:tr w14:paraId="6855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137882"/>
        </w:tc>
        <w:tc>
          <w:tcPr>
            <w:tcW w:w="437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B960"/>
        </w:tc>
      </w:tr>
    </w:tbl>
    <w:p w14:paraId="7C67C018">
      <w:pPr>
        <w:pStyle w:val="4"/>
        <w:jc w:val="both"/>
        <w:rPr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0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5CB3B">
    <w:pPr>
      <w:pStyle w:val="6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0025" cy="161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EABFE">
                          <w:pPr>
                            <w:pStyle w:val="6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7pt;width:15.75pt;mso-position-horizontal:center;mso-position-horizontal-relative:margin;z-index:251659264;mso-width-relative:page;mso-height-relative:page;" filled="f" stroked="f" coordsize="21600,21600" o:gfxdata="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LWV1NQAAAADAQAADwAAAAAAAAABACAAAAAiAAAAZHJzL2Rvd25yZXYueG1sUEsBAhQA&#10;FAAAAAgAh07iQP9d7dsvAgAAVQ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C1EABFE">
                    <w:pPr>
                      <w:pStyle w:val="6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B95BA"/>
    <w:multiLevelType w:val="singleLevel"/>
    <w:tmpl w:val="DA7B95BA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BEE6B5E"/>
    <w:multiLevelType w:val="singleLevel"/>
    <w:tmpl w:val="DBEE6B5E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BF7E25A"/>
    <w:multiLevelType w:val="singleLevel"/>
    <w:tmpl w:val="FBF7E25A"/>
    <w:lvl w:ilvl="0" w:tentative="0">
      <w:start w:val="1"/>
      <w:numFmt w:val="chineseCounting"/>
      <w:pStyle w:val="1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E2738EA"/>
    <w:multiLevelType w:val="singleLevel"/>
    <w:tmpl w:val="FE2738EA"/>
    <w:lvl w:ilvl="0" w:tentative="0">
      <w:start w:val="1"/>
      <w:numFmt w:val="decimal"/>
      <w:pStyle w:val="19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FFF8534"/>
    <w:multiLevelType w:val="singleLevel"/>
    <w:tmpl w:val="FFFF8534"/>
    <w:lvl w:ilvl="0" w:tentative="0">
      <w:start w:val="1"/>
      <w:numFmt w:val="decimal"/>
      <w:pStyle w:val="15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F0B33D6"/>
    <w:multiLevelType w:val="singleLevel"/>
    <w:tmpl w:val="6F0B33D6"/>
    <w:lvl w:ilvl="0" w:tentative="0">
      <w:start w:val="1"/>
      <w:numFmt w:val="decimalEnclosedCircleChinese"/>
      <w:pStyle w:val="20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7FDC5AB5"/>
    <w:multiLevelType w:val="singleLevel"/>
    <w:tmpl w:val="7FDC5AB5"/>
    <w:lvl w:ilvl="0" w:tentative="0">
      <w:start w:val="1"/>
      <w:numFmt w:val="decimal"/>
      <w:pStyle w:val="16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4"/>
  <w:drawingGridVerticalSpacing w:val="2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dhYTc4ODlhMzdmY2IyMDUzMGNjNTAyZmY5MjAifQ=="/>
  </w:docVars>
  <w:rsids>
    <w:rsidRoot w:val="AEFBF144"/>
    <w:rsid w:val="00122E69"/>
    <w:rsid w:val="001C537B"/>
    <w:rsid w:val="00283A14"/>
    <w:rsid w:val="00491B02"/>
    <w:rsid w:val="004A42FA"/>
    <w:rsid w:val="005737CC"/>
    <w:rsid w:val="0071354A"/>
    <w:rsid w:val="007D607D"/>
    <w:rsid w:val="00881CEE"/>
    <w:rsid w:val="008C36F3"/>
    <w:rsid w:val="00AD0A9B"/>
    <w:rsid w:val="00B3540F"/>
    <w:rsid w:val="00B91D22"/>
    <w:rsid w:val="00C27531"/>
    <w:rsid w:val="00C97E2D"/>
    <w:rsid w:val="00D86200"/>
    <w:rsid w:val="00EB4213"/>
    <w:rsid w:val="00F42C9C"/>
    <w:rsid w:val="00FA2C02"/>
    <w:rsid w:val="05105DA6"/>
    <w:rsid w:val="0B484889"/>
    <w:rsid w:val="0EC248F6"/>
    <w:rsid w:val="0F5117D6"/>
    <w:rsid w:val="0FEF5AD0"/>
    <w:rsid w:val="10270187"/>
    <w:rsid w:val="135D2E40"/>
    <w:rsid w:val="17EE44C9"/>
    <w:rsid w:val="1A1A2977"/>
    <w:rsid w:val="1D0E422F"/>
    <w:rsid w:val="1FC16504"/>
    <w:rsid w:val="23440D23"/>
    <w:rsid w:val="250E387F"/>
    <w:rsid w:val="2BFF2A3F"/>
    <w:rsid w:val="2C8237DC"/>
    <w:rsid w:val="2F224B23"/>
    <w:rsid w:val="33CC305C"/>
    <w:rsid w:val="39FFA74B"/>
    <w:rsid w:val="3B0E0A31"/>
    <w:rsid w:val="3B7F9F28"/>
    <w:rsid w:val="3BFF72BA"/>
    <w:rsid w:val="3F705196"/>
    <w:rsid w:val="3FBDB7D5"/>
    <w:rsid w:val="40181D19"/>
    <w:rsid w:val="43F3F215"/>
    <w:rsid w:val="476475F1"/>
    <w:rsid w:val="4B821697"/>
    <w:rsid w:val="55FFB2AC"/>
    <w:rsid w:val="5A427C66"/>
    <w:rsid w:val="5A691BDD"/>
    <w:rsid w:val="5B6F2503"/>
    <w:rsid w:val="5ED30E8D"/>
    <w:rsid w:val="5F5F1C27"/>
    <w:rsid w:val="60DF1D6B"/>
    <w:rsid w:val="65E30B20"/>
    <w:rsid w:val="6E6B2E90"/>
    <w:rsid w:val="6F56612E"/>
    <w:rsid w:val="6FEFC109"/>
    <w:rsid w:val="6FFFB31D"/>
    <w:rsid w:val="71C44AF9"/>
    <w:rsid w:val="72913F83"/>
    <w:rsid w:val="7A1F087F"/>
    <w:rsid w:val="7AD95625"/>
    <w:rsid w:val="7C8E64D8"/>
    <w:rsid w:val="7D864362"/>
    <w:rsid w:val="7FFC49AB"/>
    <w:rsid w:val="AEFBF144"/>
    <w:rsid w:val="B6F7EE47"/>
    <w:rsid w:val="B9F166BB"/>
    <w:rsid w:val="BDFFD28A"/>
    <w:rsid w:val="BF96DFE3"/>
    <w:rsid w:val="CFAFE188"/>
    <w:rsid w:val="E3EF2B44"/>
    <w:rsid w:val="E7AFB5AD"/>
    <w:rsid w:val="E99FFD6F"/>
    <w:rsid w:val="EDB3F6D6"/>
    <w:rsid w:val="EDFC3D79"/>
    <w:rsid w:val="EFDC4B13"/>
    <w:rsid w:val="F2D65D2F"/>
    <w:rsid w:val="FCEB577B"/>
    <w:rsid w:val="FFE7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eastAsia="方正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大标题"/>
    <w:basedOn w:val="1"/>
    <w:autoRedefine/>
    <w:qFormat/>
    <w:uiPriority w:val="0"/>
    <w:pPr>
      <w:spacing w:line="600" w:lineRule="exact"/>
    </w:pPr>
    <w:rPr>
      <w:rFonts w:hint="eastAsia" w:ascii="方正小标宋简体" w:hAnsi="方正小标宋简体" w:eastAsia="方正小标宋简体" w:cs="方正小标宋简体"/>
      <w:b/>
      <w:bCs/>
      <w:sz w:val="44"/>
      <w:szCs w:val="44"/>
    </w:rPr>
  </w:style>
  <w:style w:type="paragraph" w:customStyle="1" w:styleId="13">
    <w:name w:val="一级标题-制度"/>
    <w:basedOn w:val="1"/>
    <w:autoRedefine/>
    <w:qFormat/>
    <w:uiPriority w:val="0"/>
    <w:pPr>
      <w:numPr>
        <w:ilvl w:val="0"/>
        <w:numId w:val="1"/>
      </w:numPr>
      <w:spacing w:line="600" w:lineRule="exact"/>
      <w:ind w:firstLine="640" w:firstLineChars="200"/>
      <w:outlineLvl w:val="0"/>
    </w:pPr>
    <w:rPr>
      <w:rFonts w:hint="eastAsia" w:ascii="方正黑体_GBK" w:hAnsi="方正黑体_GBK" w:eastAsia="方正黑体_GBK" w:cs="方正黑体_GBK"/>
      <w:szCs w:val="32"/>
    </w:rPr>
  </w:style>
  <w:style w:type="paragraph" w:customStyle="1" w:styleId="14">
    <w:name w:val="二级标题-制度"/>
    <w:basedOn w:val="1"/>
    <w:next w:val="1"/>
    <w:autoRedefine/>
    <w:qFormat/>
    <w:uiPriority w:val="0"/>
    <w:pPr>
      <w:numPr>
        <w:ilvl w:val="0"/>
        <w:numId w:val="2"/>
      </w:numPr>
      <w:spacing w:line="600" w:lineRule="exact"/>
      <w:ind w:firstLine="640" w:firstLineChars="200"/>
      <w:outlineLvl w:val="1"/>
    </w:pPr>
    <w:rPr>
      <w:rFonts w:hint="eastAsia" w:ascii="楷体_GB2312" w:hAnsi="楷体_GB2312" w:eastAsia="楷体_GB2312" w:cs="楷体_GB2312"/>
      <w:bCs/>
      <w:kern w:val="0"/>
      <w:szCs w:val="32"/>
      <w:shd w:val="clear" w:color="auto" w:fill="FFFFFF"/>
    </w:rPr>
  </w:style>
  <w:style w:type="paragraph" w:customStyle="1" w:styleId="15">
    <w:name w:val="三级标题-制度"/>
    <w:basedOn w:val="1"/>
    <w:autoRedefine/>
    <w:qFormat/>
    <w:uiPriority w:val="0"/>
    <w:pPr>
      <w:numPr>
        <w:ilvl w:val="0"/>
        <w:numId w:val="3"/>
      </w:numPr>
      <w:spacing w:line="600" w:lineRule="exact"/>
      <w:ind w:firstLine="640" w:firstLineChars="200"/>
      <w:outlineLvl w:val="2"/>
    </w:pPr>
    <w:rPr>
      <w:rFonts w:hint="eastAsia" w:ascii="仿宋_GB2312" w:hAnsi="仿宋_GB2312" w:eastAsia="仿宋_GB2312" w:cs="仿宋_GB2312"/>
      <w:bCs/>
      <w:kern w:val="28"/>
      <w:szCs w:val="32"/>
    </w:rPr>
  </w:style>
  <w:style w:type="paragraph" w:customStyle="1" w:styleId="16">
    <w:name w:val="四级标题"/>
    <w:basedOn w:val="1"/>
    <w:autoRedefine/>
    <w:qFormat/>
    <w:uiPriority w:val="0"/>
    <w:pPr>
      <w:numPr>
        <w:ilvl w:val="0"/>
        <w:numId w:val="4"/>
      </w:numPr>
      <w:spacing w:line="600" w:lineRule="exact"/>
      <w:ind w:firstLine="640" w:firstLineChars="200"/>
      <w:outlineLvl w:val="3"/>
    </w:pPr>
    <w:rPr>
      <w:rFonts w:hint="eastAsia" w:ascii="仿宋_GB2312" w:hAnsi="仿宋_GB2312" w:eastAsia="仿宋_GB2312" w:cs="仿宋_GB2312"/>
      <w:bCs/>
      <w:kern w:val="28"/>
      <w:szCs w:val="32"/>
    </w:rPr>
  </w:style>
  <w:style w:type="paragraph" w:customStyle="1" w:styleId="17">
    <w:name w:val="正文-制度"/>
    <w:basedOn w:val="1"/>
    <w:autoRedefine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bCs/>
      <w:kern w:val="28"/>
      <w:szCs w:val="32"/>
    </w:rPr>
  </w:style>
  <w:style w:type="paragraph" w:customStyle="1" w:styleId="18">
    <w:name w:val="正文-制度更正"/>
    <w:basedOn w:val="1"/>
    <w:autoRedefine/>
    <w:qFormat/>
    <w:uiPriority w:val="0"/>
    <w:pPr>
      <w:numPr>
        <w:ilvl w:val="0"/>
        <w:numId w:val="5"/>
      </w:numPr>
      <w:spacing w:line="600" w:lineRule="exact"/>
      <w:ind w:left="0" w:firstLine="200" w:firstLineChars="200"/>
    </w:pPr>
    <w:rPr>
      <w:rFonts w:hint="eastAsia" w:ascii="仿宋_GB2312" w:hAnsi="仿宋_GB2312" w:eastAsia="仿宋_GB2312" w:cs="仿宋_GB2312"/>
      <w:bCs/>
      <w:kern w:val="28"/>
      <w:szCs w:val="32"/>
    </w:rPr>
  </w:style>
  <w:style w:type="paragraph" w:customStyle="1" w:styleId="19">
    <w:name w:val="四级标题-制度"/>
    <w:basedOn w:val="1"/>
    <w:autoRedefine/>
    <w:qFormat/>
    <w:uiPriority w:val="0"/>
    <w:pPr>
      <w:numPr>
        <w:ilvl w:val="0"/>
        <w:numId w:val="6"/>
      </w:numPr>
      <w:spacing w:line="600" w:lineRule="exact"/>
      <w:ind w:firstLine="640" w:firstLineChars="200"/>
      <w:outlineLvl w:val="3"/>
    </w:pPr>
    <w:rPr>
      <w:rFonts w:hint="eastAsia" w:ascii="仿宋_GB2312" w:hAnsi="仿宋_GB2312" w:eastAsia="仿宋_GB2312" w:cs="仿宋_GB2312"/>
      <w:bCs/>
      <w:kern w:val="28"/>
      <w:szCs w:val="32"/>
    </w:rPr>
  </w:style>
  <w:style w:type="paragraph" w:customStyle="1" w:styleId="20">
    <w:name w:val="五级标题-制度"/>
    <w:basedOn w:val="1"/>
    <w:autoRedefine/>
    <w:qFormat/>
    <w:uiPriority w:val="0"/>
    <w:pPr>
      <w:numPr>
        <w:ilvl w:val="0"/>
        <w:numId w:val="7"/>
      </w:numPr>
      <w:spacing w:line="600" w:lineRule="exact"/>
      <w:ind w:firstLine="640" w:firstLineChars="200"/>
      <w:outlineLvl w:val="4"/>
    </w:pPr>
    <w:rPr>
      <w:rFonts w:hint="eastAsia" w:ascii="仿宋_GB2312" w:hAnsi="仿宋_GB2312" w:eastAsia="仿宋_GB2312" w:cs="仿宋_GB2312"/>
      <w:bCs/>
      <w:kern w:val="28"/>
      <w:szCs w:val="32"/>
    </w:rPr>
  </w:style>
  <w:style w:type="table" w:customStyle="1" w:styleId="2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character" w:customStyle="1" w:styleId="23">
    <w:name w:val="font11"/>
    <w:basedOn w:val="10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4">
    <w:name w:val="font41"/>
    <w:basedOn w:val="10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"/>
      <w:szCs w:val="2"/>
      <w:u w:val="none"/>
    </w:rPr>
  </w:style>
  <w:style w:type="character" w:customStyle="1" w:styleId="25">
    <w:name w:val="批注框文本 Char"/>
    <w:basedOn w:val="10"/>
    <w:link w:val="5"/>
    <w:qFormat/>
    <w:uiPriority w:val="0"/>
    <w:rPr>
      <w:rFonts w:eastAsia="方正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YY\Documents\WeChat%20Files\wxid_os95p5qgpdrl22\FileStorage\File\2024-05\&#20851;&#20110;&#24449;&#38598;&#20581;&#20840;&#32769;&#24180;&#20581;&#24247;&#26381;&#21153;&#20307;&#31995;&#24314;&#35774;&#30340;&#36890;&#30693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关于征集健全老年健康服务体系建设的通知</Template>
  <Pages>1</Pages>
  <Words>1990</Words>
  <Characters>2180</Characters>
  <Lines>16</Lines>
  <Paragraphs>4</Paragraphs>
  <TotalTime>3</TotalTime>
  <ScaleCrop>false</ScaleCrop>
  <LinksUpToDate>false</LinksUpToDate>
  <CharactersWithSpaces>2272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2024-07-18T02:55:00Z</dcterms:created>
  <dc:creator>DONG.ZHIYUAN</dc:creator>
  <cp:lastModifiedBy>Silence</cp:lastModifiedBy>
  <cp:lastPrinted>2024-07-18T01:53:00Z</cp:lastPrinted>
  <dcterms:modified xsi:type="dcterms:W3CDTF">2025-07-07T06:20:45Z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DB16253CBDAE4E1EB70C7FEF62A294E4_13</vt:lpwstr>
  </property>
  <property fmtid="{D5CDD505-2E9C-101B-9397-08002B2CF9AE}" pid="4" name="KSOTemplateDocerSaveRecord">
    <vt:lpwstr>eyJoZGlkIjoiNDI0NGE3NzI3ODRhYThiZGVlMGU3ZWE3MGUwOWYyNzYiLCJ1c2VySWQiOiI0NTMyNjY2OTcifQ==</vt:lpwstr>
  </property>
</Properties>
</file>